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A3AD" w14:textId="50B538A8" w:rsidR="00804A28" w:rsidRPr="005E1815" w:rsidRDefault="00804A28" w:rsidP="00804A2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962DF5C" wp14:editId="411FABE1">
            <wp:extent cx="658691" cy="697548"/>
            <wp:effectExtent l="0" t="0" r="8255" b="7620"/>
            <wp:docPr id="2087467718" name="Picture 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467718" name="Picture 3" descr="A blue and black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4750" cy="73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09DC0" w14:textId="2A06A320" w:rsidR="005E1815" w:rsidRPr="00C04278" w:rsidRDefault="00494DB1" w:rsidP="00D66DA9">
      <w:pPr>
        <w:pStyle w:val="Title"/>
        <w:jc w:val="center"/>
        <w:rPr>
          <w:rFonts w:ascii="Roboto Black" w:hAnsi="Roboto Black"/>
          <w:color w:val="009DDC"/>
          <w:sz w:val="44"/>
          <w:szCs w:val="44"/>
        </w:rPr>
      </w:pPr>
      <w:r w:rsidRPr="00C04278">
        <w:rPr>
          <w:rFonts w:ascii="Roboto Black" w:hAnsi="Roboto Black"/>
          <w:color w:val="009DDC"/>
          <w:sz w:val="44"/>
          <w:szCs w:val="44"/>
        </w:rPr>
        <w:t>CURRENT INTERNAL JOB POSTINGS</w:t>
      </w:r>
    </w:p>
    <w:p w14:paraId="68315F47" w14:textId="76F8BA97" w:rsidR="00865AAE" w:rsidRPr="00C04278" w:rsidRDefault="00865AAE" w:rsidP="00D66DA9">
      <w:pPr>
        <w:pStyle w:val="Title"/>
        <w:jc w:val="center"/>
        <w:rPr>
          <w:rFonts w:ascii="Roboto Black" w:hAnsi="Roboto Black"/>
          <w:color w:val="009DDC"/>
          <w:sz w:val="28"/>
          <w:szCs w:val="28"/>
        </w:rPr>
      </w:pPr>
      <w:r w:rsidRPr="00C04278">
        <w:rPr>
          <w:rFonts w:ascii="Roboto Black" w:hAnsi="Roboto Black"/>
          <w:color w:val="009DDC"/>
          <w:sz w:val="28"/>
          <w:szCs w:val="28"/>
        </w:rPr>
        <w:t>CLICK ON link TO SEE FULL POSTING</w:t>
      </w:r>
    </w:p>
    <w:p w14:paraId="6566D7FA" w14:textId="51D0CACC" w:rsidR="00865AAE" w:rsidRPr="00C04278" w:rsidRDefault="00494DB1" w:rsidP="00865AAE">
      <w:pPr>
        <w:pStyle w:val="Title"/>
        <w:jc w:val="center"/>
        <w:rPr>
          <w:rFonts w:ascii="Roboto Black" w:hAnsi="Roboto Black"/>
          <w:color w:val="009DDC"/>
          <w:sz w:val="28"/>
          <w:szCs w:val="28"/>
        </w:rPr>
      </w:pPr>
      <w:r w:rsidRPr="00C04278">
        <w:rPr>
          <w:rFonts w:ascii="Roboto Black" w:hAnsi="Roboto Black"/>
          <w:color w:val="009DDC"/>
          <w:sz w:val="28"/>
          <w:szCs w:val="28"/>
        </w:rPr>
        <w:t xml:space="preserve">UPDATED </w:t>
      </w:r>
      <w:r w:rsidR="00147175">
        <w:rPr>
          <w:rFonts w:ascii="Roboto Black" w:hAnsi="Roboto Black"/>
          <w:color w:val="009DDC"/>
          <w:sz w:val="28"/>
          <w:szCs w:val="28"/>
        </w:rPr>
        <w:t>6</w:t>
      </w:r>
      <w:r w:rsidR="00EE5CFD">
        <w:rPr>
          <w:rFonts w:ascii="Roboto Black" w:hAnsi="Roboto Black"/>
          <w:color w:val="009DDC"/>
          <w:sz w:val="28"/>
          <w:szCs w:val="28"/>
        </w:rPr>
        <w:t>/</w:t>
      </w:r>
      <w:r w:rsidR="003957C1">
        <w:rPr>
          <w:rFonts w:ascii="Roboto Black" w:hAnsi="Roboto Black"/>
          <w:color w:val="009DDC"/>
          <w:sz w:val="28"/>
          <w:szCs w:val="28"/>
        </w:rPr>
        <w:t>4</w:t>
      </w:r>
      <w:r w:rsidRPr="00C04278">
        <w:rPr>
          <w:rFonts w:ascii="Roboto Black" w:hAnsi="Roboto Black"/>
          <w:color w:val="009DDC"/>
          <w:sz w:val="28"/>
          <w:szCs w:val="28"/>
        </w:rPr>
        <w:t>/2</w:t>
      </w:r>
      <w:r w:rsidR="004E3F3C">
        <w:rPr>
          <w:rFonts w:ascii="Roboto Black" w:hAnsi="Roboto Black"/>
          <w:color w:val="009DDC"/>
          <w:sz w:val="28"/>
          <w:szCs w:val="28"/>
        </w:rPr>
        <w:t>5</w:t>
      </w:r>
    </w:p>
    <w:p w14:paraId="10AC0FB4" w14:textId="77777777" w:rsidR="00362BD3" w:rsidRDefault="00362BD3" w:rsidP="00EA6C42">
      <w:pPr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1B231038" w14:textId="77777777" w:rsidR="00E354E5" w:rsidRPr="00EA6C42" w:rsidRDefault="00E354E5" w:rsidP="00EA6C42">
      <w:pPr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7FBEA339" w14:textId="3B2F80EC" w:rsidR="00362BD3" w:rsidRPr="00AE0CD5" w:rsidRDefault="00E354E5" w:rsidP="00362BD3">
      <w:pPr>
        <w:pStyle w:val="ListParagraph"/>
        <w:numPr>
          <w:ilvl w:val="0"/>
          <w:numId w:val="15"/>
        </w:numPr>
        <w:rPr>
          <w:rFonts w:ascii="Roboto Medium" w:hAnsi="Roboto Medium"/>
          <w:b/>
          <w:bCs/>
          <w:i/>
          <w:iCs/>
          <w:color w:val="000000" w:themeColor="text1"/>
        </w:rPr>
      </w:pPr>
      <w:r>
        <w:rPr>
          <w:rFonts w:ascii="Roboto Medium" w:hAnsi="Roboto Medium"/>
          <w:b/>
          <w:bCs/>
          <w:i/>
          <w:iCs/>
          <w:color w:val="000000" w:themeColor="text1"/>
        </w:rPr>
        <w:t>FLEET ACCOUNT EXECUTIVE</w:t>
      </w:r>
    </w:p>
    <w:p w14:paraId="4F88C069" w14:textId="7F4396CE" w:rsidR="00362BD3" w:rsidRPr="00362BD3" w:rsidRDefault="00362BD3" w:rsidP="00362BD3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proofErr w:type="gramStart"/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Must</w:t>
      </w:r>
      <w:proofErr w:type="gramEnd"/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apply by</w:t>
      </w:r>
      <w:r w:rsidRPr="00C67488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</w:t>
      </w:r>
      <w:r w:rsidR="00E354E5">
        <w:rPr>
          <w:rFonts w:ascii="Roboto Medium" w:hAnsi="Roboto Medium"/>
          <w:b/>
          <w:bCs/>
          <w:color w:val="000000" w:themeColor="text1"/>
          <w:sz w:val="20"/>
          <w:szCs w:val="20"/>
        </w:rPr>
        <w:t>Fri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day, </w:t>
      </w:r>
      <w:r w:rsidR="00E354E5">
        <w:rPr>
          <w:rFonts w:ascii="Roboto Medium" w:hAnsi="Roboto Medium"/>
          <w:b/>
          <w:bCs/>
          <w:color w:val="000000" w:themeColor="text1"/>
          <w:sz w:val="20"/>
          <w:szCs w:val="20"/>
        </w:rPr>
        <w:t>June 6</w:t>
      </w:r>
      <w:r w:rsidR="00EE5CFD" w:rsidRPr="00EE5CFD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>th</w:t>
      </w:r>
      <w:r w:rsidR="00EE5CFD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</w:t>
      </w:r>
      <w:r w:rsidRPr="00362BD3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  </w:t>
      </w:r>
      <w:r w:rsidRPr="00362BD3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Pr="00362BD3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</w:t>
      </w:r>
    </w:p>
    <w:p w14:paraId="63F46627" w14:textId="7F2AE8E4" w:rsidR="00EE5CFD" w:rsidRDefault="00E354E5" w:rsidP="003E60BA">
      <w:pPr>
        <w:pStyle w:val="ListParagraph"/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DISTYLL Graphic Solutions</w:t>
      </w:r>
      <w:r w:rsidR="00EE5CFD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– Adrian, MI</w:t>
      </w:r>
    </w:p>
    <w:p w14:paraId="74A0B9ED" w14:textId="72630A40" w:rsidR="00E354E5" w:rsidRPr="003E60BA" w:rsidRDefault="00E354E5" w:rsidP="003E60BA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hyperlink r:id="rId12" w:tooltip="Original URL: https://bit.ly/4kKUApn. Click or tap if you trust this link." w:history="1">
        <w:r w:rsidRPr="00E354E5">
          <w:rPr>
            <w:rStyle w:val="Hyperlink"/>
            <w:rFonts w:ascii="Roboto Medium" w:hAnsi="Roboto Medium"/>
            <w:b/>
            <w:bCs/>
            <w:sz w:val="20"/>
            <w:szCs w:val="20"/>
          </w:rPr>
          <w:t>https://bit.ly/4kKUApn</w:t>
        </w:r>
      </w:hyperlink>
    </w:p>
    <w:p w14:paraId="11130E24" w14:textId="77777777" w:rsidR="00EE5CFD" w:rsidRDefault="00EE5CFD" w:rsidP="00362BD3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4011E4A4" w14:textId="1C8E8589" w:rsidR="00147175" w:rsidRPr="00AE0CD5" w:rsidRDefault="00147175" w:rsidP="00147175">
      <w:pPr>
        <w:pStyle w:val="ListParagraph"/>
        <w:numPr>
          <w:ilvl w:val="0"/>
          <w:numId w:val="15"/>
        </w:numPr>
        <w:rPr>
          <w:rFonts w:ascii="Roboto Medium" w:hAnsi="Roboto Medium"/>
          <w:b/>
          <w:bCs/>
          <w:i/>
          <w:iCs/>
          <w:color w:val="000000" w:themeColor="text1"/>
        </w:rPr>
      </w:pPr>
      <w:r>
        <w:rPr>
          <w:rFonts w:ascii="Roboto Medium" w:hAnsi="Roboto Medium"/>
          <w:b/>
          <w:bCs/>
          <w:i/>
          <w:iCs/>
          <w:color w:val="000000" w:themeColor="text1"/>
        </w:rPr>
        <w:t>2</w:t>
      </w:r>
      <w:r w:rsidRPr="00147175">
        <w:rPr>
          <w:rFonts w:ascii="Roboto Medium" w:hAnsi="Roboto Medium"/>
          <w:b/>
          <w:bCs/>
          <w:i/>
          <w:iCs/>
          <w:color w:val="000000" w:themeColor="text1"/>
          <w:vertAlign w:val="superscript"/>
        </w:rPr>
        <w:t>nd</w:t>
      </w:r>
      <w:r>
        <w:rPr>
          <w:rFonts w:ascii="Roboto Medium" w:hAnsi="Roboto Medium"/>
          <w:b/>
          <w:bCs/>
          <w:i/>
          <w:iCs/>
          <w:color w:val="000000" w:themeColor="text1"/>
        </w:rPr>
        <w:t xml:space="preserve"> SHIFT LASER OPERATOR</w:t>
      </w:r>
    </w:p>
    <w:p w14:paraId="097D2D31" w14:textId="6C7365B4" w:rsidR="00147175" w:rsidRPr="00362BD3" w:rsidRDefault="00147175" w:rsidP="00147175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Must apply by</w:t>
      </w:r>
      <w:r w:rsidRPr="00C67488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Monday, June 9</w:t>
      </w:r>
      <w:r w:rsidRPr="00EE5CFD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>th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</w:t>
      </w:r>
      <w:r w:rsidRPr="00362BD3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  </w:t>
      </w:r>
      <w:r w:rsidRPr="00362BD3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Pr="00362BD3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</w:t>
      </w:r>
    </w:p>
    <w:p w14:paraId="5A0A3A68" w14:textId="276CB1AD" w:rsidR="00147175" w:rsidRDefault="00147175" w:rsidP="00147175">
      <w:pPr>
        <w:pStyle w:val="ListParagraph"/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Adrian Steel Company – Adrian, MI</w:t>
      </w:r>
    </w:p>
    <w:p w14:paraId="09AA1566" w14:textId="1778DB88" w:rsidR="00147175" w:rsidRDefault="00147175" w:rsidP="00147175">
      <w:pPr>
        <w:pStyle w:val="ListParagraph"/>
      </w:pPr>
      <w:hyperlink r:id="rId13" w:tooltip="Original URL: https://bit.ly/45yQ1dl. Click or tap if you trust this link." w:history="1">
        <w:r w:rsidRPr="00147175">
          <w:rPr>
            <w:rStyle w:val="Hyperlink"/>
            <w:rFonts w:ascii="Roboto Medium" w:hAnsi="Roboto Medium"/>
            <w:b/>
            <w:bCs/>
            <w:sz w:val="20"/>
            <w:szCs w:val="20"/>
          </w:rPr>
          <w:t>https://bit.ly/45yQ1dl</w:t>
        </w:r>
      </w:hyperlink>
    </w:p>
    <w:p w14:paraId="039FFC7E" w14:textId="77777777" w:rsidR="00585685" w:rsidRDefault="00585685" w:rsidP="00147175">
      <w:pPr>
        <w:pStyle w:val="ListParagraph"/>
      </w:pPr>
    </w:p>
    <w:p w14:paraId="74424E8E" w14:textId="54832291" w:rsidR="00585685" w:rsidRPr="00AE0CD5" w:rsidRDefault="00585685" w:rsidP="00585685">
      <w:pPr>
        <w:pStyle w:val="ListParagraph"/>
        <w:numPr>
          <w:ilvl w:val="0"/>
          <w:numId w:val="15"/>
        </w:numPr>
        <w:rPr>
          <w:rFonts w:ascii="Roboto Medium" w:hAnsi="Roboto Medium"/>
          <w:b/>
          <w:bCs/>
          <w:i/>
          <w:iCs/>
          <w:color w:val="000000" w:themeColor="text1"/>
        </w:rPr>
      </w:pPr>
      <w:r>
        <w:rPr>
          <w:rFonts w:ascii="Roboto Medium" w:hAnsi="Roboto Medium"/>
          <w:b/>
          <w:bCs/>
          <w:i/>
          <w:iCs/>
          <w:color w:val="000000" w:themeColor="text1"/>
        </w:rPr>
        <w:t>MANUFACTURING QUALITY TECHNICIAN (3</w:t>
      </w:r>
      <w:r w:rsidRPr="00585685">
        <w:rPr>
          <w:rFonts w:ascii="Roboto Medium" w:hAnsi="Roboto Medium"/>
          <w:b/>
          <w:bCs/>
          <w:i/>
          <w:iCs/>
          <w:color w:val="000000" w:themeColor="text1"/>
          <w:vertAlign w:val="superscript"/>
        </w:rPr>
        <w:t>RD</w:t>
      </w:r>
      <w:r>
        <w:rPr>
          <w:rFonts w:ascii="Roboto Medium" w:hAnsi="Roboto Medium"/>
          <w:b/>
          <w:bCs/>
          <w:i/>
          <w:iCs/>
          <w:color w:val="000000" w:themeColor="text1"/>
        </w:rPr>
        <w:t xml:space="preserve"> SHIFT)</w:t>
      </w:r>
    </w:p>
    <w:p w14:paraId="2ECC8716" w14:textId="5F83E301" w:rsidR="00585685" w:rsidRPr="00362BD3" w:rsidRDefault="00585685" w:rsidP="00585685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proofErr w:type="gramStart"/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Must</w:t>
      </w:r>
      <w:proofErr w:type="gramEnd"/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apply by</w:t>
      </w:r>
      <w:r w:rsidRPr="00C67488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Wednes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day, June 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11</w:t>
      </w:r>
      <w:r w:rsidRPr="00EE5CFD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>th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</w:t>
      </w:r>
      <w:r w:rsidRPr="00362BD3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  </w:t>
      </w:r>
      <w:r w:rsidRPr="00362BD3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Pr="00362BD3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</w:t>
      </w:r>
    </w:p>
    <w:p w14:paraId="171735E2" w14:textId="21E489EC" w:rsidR="00585685" w:rsidRPr="00110A3F" w:rsidRDefault="00585685" w:rsidP="00110A3F">
      <w:pPr>
        <w:pStyle w:val="ListParagraph"/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Adrian Steel Company – Adrian, M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I</w:t>
      </w:r>
    </w:p>
    <w:p w14:paraId="607C0A68" w14:textId="2A320368" w:rsidR="00110A3F" w:rsidRDefault="00110A3F" w:rsidP="00585685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hyperlink r:id="rId14" w:tooltip="Original URL: https://bit.ly/4mMVcwy. Click or tap if you trust this link." w:history="1">
        <w:r w:rsidRPr="00110A3F">
          <w:rPr>
            <w:rStyle w:val="Hyperlink"/>
            <w:rFonts w:ascii="Roboto Medium" w:hAnsi="Roboto Medium"/>
            <w:b/>
            <w:bCs/>
            <w:sz w:val="20"/>
            <w:szCs w:val="20"/>
          </w:rPr>
          <w:t>https://bit.ly/4mMVcwy</w:t>
        </w:r>
      </w:hyperlink>
    </w:p>
    <w:p w14:paraId="65494B67" w14:textId="77777777" w:rsidR="00585685" w:rsidRDefault="00585685" w:rsidP="00585685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</w:p>
    <w:p w14:paraId="47DE91FF" w14:textId="2744697E" w:rsidR="00585685" w:rsidRPr="00AE0CD5" w:rsidRDefault="00585685" w:rsidP="00585685">
      <w:pPr>
        <w:pStyle w:val="ListParagraph"/>
        <w:numPr>
          <w:ilvl w:val="0"/>
          <w:numId w:val="15"/>
        </w:numPr>
        <w:rPr>
          <w:rFonts w:ascii="Roboto Medium" w:hAnsi="Roboto Medium"/>
          <w:b/>
          <w:bCs/>
          <w:i/>
          <w:iCs/>
          <w:color w:val="000000" w:themeColor="text1"/>
        </w:rPr>
      </w:pPr>
      <w:r>
        <w:rPr>
          <w:rFonts w:ascii="Roboto Medium" w:hAnsi="Roboto Medium"/>
          <w:b/>
          <w:bCs/>
          <w:i/>
          <w:iCs/>
          <w:color w:val="000000" w:themeColor="text1"/>
        </w:rPr>
        <w:t>DIGITAL CONTENT SPECIALIST</w:t>
      </w:r>
    </w:p>
    <w:p w14:paraId="4093CCD6" w14:textId="77777777" w:rsidR="00585685" w:rsidRPr="00362BD3" w:rsidRDefault="00585685" w:rsidP="00585685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proofErr w:type="gramStart"/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Must</w:t>
      </w:r>
      <w:proofErr w:type="gramEnd"/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apply by</w:t>
      </w:r>
      <w:r w:rsidRPr="00C67488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Wednesday, June 11</w:t>
      </w:r>
      <w:r w:rsidRPr="00EE5CFD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>th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</w:t>
      </w:r>
      <w:r w:rsidRPr="00362BD3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  </w:t>
      </w:r>
      <w:r w:rsidRPr="00362BD3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Pr="00362BD3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</w:t>
      </w:r>
    </w:p>
    <w:p w14:paraId="2B202F40" w14:textId="63C5E508" w:rsidR="00585685" w:rsidRPr="003957C1" w:rsidRDefault="00585685" w:rsidP="003957C1">
      <w:pPr>
        <w:pStyle w:val="ListParagraph"/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Adrian Steel Company – Adrian, MI</w:t>
      </w:r>
    </w:p>
    <w:p w14:paraId="48A799E5" w14:textId="40D82BBE" w:rsidR="003957C1" w:rsidRDefault="003957C1" w:rsidP="00585685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hyperlink r:id="rId15" w:tooltip="Original URL: https://bit.ly/4mLghHF. Click or tap if you trust this link." w:history="1">
        <w:r w:rsidRPr="003957C1">
          <w:rPr>
            <w:rStyle w:val="Hyperlink"/>
            <w:rFonts w:ascii="Roboto Medium" w:hAnsi="Roboto Medium"/>
            <w:b/>
            <w:bCs/>
            <w:sz w:val="20"/>
            <w:szCs w:val="20"/>
          </w:rPr>
          <w:t>https://bit.ly/4mLghHF</w:t>
        </w:r>
      </w:hyperlink>
    </w:p>
    <w:p w14:paraId="6B7902F9" w14:textId="77777777" w:rsidR="00110A3F" w:rsidRDefault="00110A3F" w:rsidP="00585685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</w:p>
    <w:p w14:paraId="2BC243A7" w14:textId="38BCAC8A" w:rsidR="00110A3F" w:rsidRPr="00AE0CD5" w:rsidRDefault="00110A3F" w:rsidP="00110A3F">
      <w:pPr>
        <w:pStyle w:val="ListParagraph"/>
        <w:numPr>
          <w:ilvl w:val="0"/>
          <w:numId w:val="15"/>
        </w:numPr>
        <w:rPr>
          <w:rFonts w:ascii="Roboto Medium" w:hAnsi="Roboto Medium"/>
          <w:b/>
          <w:bCs/>
          <w:i/>
          <w:iCs/>
          <w:color w:val="000000" w:themeColor="text1"/>
        </w:rPr>
      </w:pPr>
      <w:r>
        <w:rPr>
          <w:rFonts w:ascii="Roboto Medium" w:hAnsi="Roboto Medium"/>
          <w:b/>
          <w:bCs/>
          <w:i/>
          <w:iCs/>
          <w:color w:val="000000" w:themeColor="text1"/>
        </w:rPr>
        <w:t>TECHNICIAN (3 POSITIONS AVAILABLE)</w:t>
      </w:r>
    </w:p>
    <w:p w14:paraId="56AA3568" w14:textId="77777777" w:rsidR="00110A3F" w:rsidRPr="00362BD3" w:rsidRDefault="00110A3F" w:rsidP="00110A3F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proofErr w:type="gramStart"/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Must</w:t>
      </w:r>
      <w:proofErr w:type="gramEnd"/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apply by</w:t>
      </w:r>
      <w:r w:rsidRPr="00C67488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Wednesday, June 11</w:t>
      </w:r>
      <w:r w:rsidRPr="00EE5CFD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>th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</w:t>
      </w:r>
      <w:r w:rsidRPr="00362BD3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  </w:t>
      </w:r>
      <w:r w:rsidRPr="00362BD3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Pr="00362BD3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</w:t>
      </w:r>
    </w:p>
    <w:p w14:paraId="70BF8701" w14:textId="2F4ED1A8" w:rsidR="00110A3F" w:rsidRPr="00110A3F" w:rsidRDefault="00110A3F" w:rsidP="00110A3F">
      <w:pPr>
        <w:pStyle w:val="ListParagraph"/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Adrian Steel 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of Ohio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– 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Toledo, OH</w:t>
      </w:r>
    </w:p>
    <w:p w14:paraId="1889796F" w14:textId="6641E05E" w:rsidR="00110A3F" w:rsidRDefault="00110A3F" w:rsidP="00110A3F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hyperlink r:id="rId16" w:tooltip="Original URL: https://bit.ly/4dJPZS0. Click or tap if you trust this link." w:history="1">
        <w:r w:rsidRPr="00110A3F">
          <w:rPr>
            <w:rStyle w:val="Hyperlink"/>
            <w:rFonts w:ascii="Roboto Medium" w:hAnsi="Roboto Medium"/>
            <w:b/>
            <w:bCs/>
            <w:sz w:val="20"/>
            <w:szCs w:val="20"/>
          </w:rPr>
          <w:t>https://bit.ly/4dJPZS0</w:t>
        </w:r>
      </w:hyperlink>
    </w:p>
    <w:p w14:paraId="2A0C0FAE" w14:textId="77777777" w:rsidR="00110A3F" w:rsidRDefault="00110A3F" w:rsidP="00585685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</w:p>
    <w:p w14:paraId="12C3CEFF" w14:textId="0D99EDED" w:rsidR="00585685" w:rsidRPr="003E60BA" w:rsidRDefault="00585685" w:rsidP="00585685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br/>
      </w:r>
    </w:p>
    <w:p w14:paraId="1DDAF6FF" w14:textId="77777777" w:rsidR="00585685" w:rsidRPr="003E60BA" w:rsidRDefault="00585685" w:rsidP="00147175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</w:p>
    <w:p w14:paraId="1FF2C8E6" w14:textId="77777777" w:rsidR="00147175" w:rsidRDefault="00147175" w:rsidP="00362BD3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480B6516" w14:textId="77777777" w:rsidR="00EE5CFD" w:rsidRDefault="00EE5CFD" w:rsidP="00362BD3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0F456495" w14:textId="77777777" w:rsidR="00EE5CFD" w:rsidRDefault="00EE5CFD" w:rsidP="00362BD3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2B97F5D4" w14:textId="77777777" w:rsidR="00362BD3" w:rsidRDefault="00362BD3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3103AC75" w14:textId="77777777" w:rsidR="00C939EA" w:rsidRDefault="00C939EA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78E4BD4F" w14:textId="77777777" w:rsidR="00C939EA" w:rsidRDefault="00C939EA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7041474F" w14:textId="77777777" w:rsidR="00BC49FD" w:rsidRDefault="00BC49FD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687FF4D3" w14:textId="77777777" w:rsidR="00BC49FD" w:rsidRDefault="00BC49FD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6C803C75" w14:textId="77777777" w:rsidR="00BC49FD" w:rsidRDefault="00BC49FD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63B34C7C" w14:textId="77777777" w:rsidR="00BC49FD" w:rsidRDefault="00BC49FD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4E50990C" w14:textId="77777777" w:rsidR="00BC49FD" w:rsidRDefault="00BC49FD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60C9620A" w14:textId="77777777" w:rsidR="00BC49FD" w:rsidRPr="00AF1357" w:rsidRDefault="00BC49FD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27F0AF0B" w14:textId="77777777" w:rsidR="00BC49FD" w:rsidRPr="00AF1357" w:rsidRDefault="00BC49FD" w:rsidP="00AF1357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3340D26A" w14:textId="77777777" w:rsidR="00086E58" w:rsidRDefault="00086E58" w:rsidP="00086E58">
      <w:pPr>
        <w:pStyle w:val="ListParagraph"/>
        <w:rPr>
          <w:rFonts w:ascii="Roboto Medium" w:hAnsi="Roboto Medium"/>
          <w:b/>
          <w:bCs/>
          <w:i/>
          <w:iCs/>
          <w:color w:val="000000" w:themeColor="text1"/>
        </w:rPr>
      </w:pPr>
    </w:p>
    <w:p w14:paraId="3FFC1120" w14:textId="77777777" w:rsidR="005F7DD2" w:rsidRDefault="005F7DD2" w:rsidP="005F7DD2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1EAC4758" w14:textId="77777777" w:rsidR="005F7DD2" w:rsidRPr="009574A1" w:rsidRDefault="005F7DD2" w:rsidP="009574A1">
      <w:pPr>
        <w:pStyle w:val="ListParagraph"/>
        <w:tabs>
          <w:tab w:val="left" w:pos="3285"/>
          <w:tab w:val="center" w:pos="5085"/>
        </w:tabs>
      </w:pPr>
    </w:p>
    <w:p w14:paraId="2E5684DA" w14:textId="77777777" w:rsidR="001414E2" w:rsidRDefault="001414E2" w:rsidP="00A144DC">
      <w:pPr>
        <w:pStyle w:val="ListParagraph"/>
        <w:tabs>
          <w:tab w:val="left" w:pos="3285"/>
          <w:tab w:val="center" w:pos="5085"/>
        </w:tabs>
      </w:pPr>
    </w:p>
    <w:p w14:paraId="236D4B1A" w14:textId="77777777" w:rsidR="00622FF8" w:rsidRPr="000A3F28" w:rsidRDefault="00622FF8" w:rsidP="000A3F28">
      <w:pPr>
        <w:tabs>
          <w:tab w:val="left" w:pos="3285"/>
          <w:tab w:val="center" w:pos="5085"/>
        </w:tabs>
        <w:rPr>
          <w:rFonts w:ascii="Roboto Medium" w:hAnsi="Roboto Medium"/>
          <w:b/>
          <w:bCs/>
          <w:color w:val="00506E" w:themeColor="accent1" w:themeShade="80"/>
          <w:sz w:val="20"/>
          <w:szCs w:val="20"/>
          <w:u w:val="single"/>
        </w:rPr>
      </w:pPr>
    </w:p>
    <w:sectPr w:rsidR="00622FF8" w:rsidRPr="000A3F28" w:rsidSect="00C04278">
      <w:headerReference w:type="default" r:id="rId17"/>
      <w:footerReference w:type="default" r:id="rId18"/>
      <w:headerReference w:type="first" r:id="rId19"/>
      <w:pgSz w:w="12240" w:h="15840"/>
      <w:pgMar w:top="1620" w:right="1710" w:bottom="1440" w:left="180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F69A0" w14:textId="77777777" w:rsidR="00F64B52" w:rsidRDefault="00F64B52" w:rsidP="0068245E">
      <w:pPr>
        <w:spacing w:after="0" w:line="240" w:lineRule="auto"/>
      </w:pPr>
      <w:r>
        <w:separator/>
      </w:r>
    </w:p>
  </w:endnote>
  <w:endnote w:type="continuationSeparator" w:id="0">
    <w:p w14:paraId="4A973802" w14:textId="77777777" w:rsidR="00F64B52" w:rsidRDefault="00F64B52" w:rsidP="0068245E">
      <w:pPr>
        <w:spacing w:after="0" w:line="240" w:lineRule="auto"/>
      </w:pPr>
      <w:r>
        <w:continuationSeparator/>
      </w:r>
    </w:p>
  </w:endnote>
  <w:endnote w:type="continuationNotice" w:id="1">
    <w:p w14:paraId="39990BB3" w14:textId="77777777" w:rsidR="00035568" w:rsidRDefault="000355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6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F873B" w14:textId="77777777" w:rsidR="009124DD" w:rsidRDefault="009124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1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CC1BC" w14:textId="77777777" w:rsidR="00F64B52" w:rsidRDefault="00F64B52" w:rsidP="0068245E">
      <w:pPr>
        <w:spacing w:after="0" w:line="240" w:lineRule="auto"/>
      </w:pPr>
      <w:r>
        <w:separator/>
      </w:r>
    </w:p>
  </w:footnote>
  <w:footnote w:type="continuationSeparator" w:id="0">
    <w:p w14:paraId="2236AD78" w14:textId="77777777" w:rsidR="00F64B52" w:rsidRDefault="00F64B52" w:rsidP="0068245E">
      <w:pPr>
        <w:spacing w:after="0" w:line="240" w:lineRule="auto"/>
      </w:pPr>
      <w:r>
        <w:continuationSeparator/>
      </w:r>
    </w:p>
  </w:footnote>
  <w:footnote w:type="continuationNotice" w:id="1">
    <w:p w14:paraId="51D4DA95" w14:textId="77777777" w:rsidR="00035568" w:rsidRDefault="000355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2408" w14:textId="77777777" w:rsidR="002A068F" w:rsidRDefault="002A068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70576A3" wp14:editId="37A5243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" name="Frame 2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41B4FE0B" id="Frame 2" o:spid="_x0000_s1026" alt="Border around document" style="position:absolute;margin-left:0;margin-top:0;width:539.3pt;height:10in;z-index:-251658240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00a0dc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7E6BE" w14:textId="77777777" w:rsidR="009124DD" w:rsidRDefault="004A1A9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556BBD2E" wp14:editId="21456E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0" name="Frame 20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4324AA73" id="Frame 20" o:spid="_x0000_s1026" alt="Border around document" style="position:absolute;margin-left:0;margin-top:0;width:539.3pt;height:10in;z-index:-251658239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00a0dc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0D37D18"/>
    <w:multiLevelType w:val="hybridMultilevel"/>
    <w:tmpl w:val="2070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E5E7D"/>
    <w:multiLevelType w:val="hybridMultilevel"/>
    <w:tmpl w:val="F42E349E"/>
    <w:lvl w:ilvl="0" w:tplc="DF068404">
      <w:numFmt w:val="bullet"/>
      <w:lvlText w:val="-"/>
      <w:lvlJc w:val="left"/>
      <w:pPr>
        <w:ind w:left="180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D3727E6"/>
    <w:multiLevelType w:val="multilevel"/>
    <w:tmpl w:val="A22ABF8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4040F20"/>
    <w:multiLevelType w:val="multilevel"/>
    <w:tmpl w:val="73526B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7693845">
    <w:abstractNumId w:val="10"/>
  </w:num>
  <w:num w:numId="2" w16cid:durableId="1522936231">
    <w:abstractNumId w:val="14"/>
  </w:num>
  <w:num w:numId="3" w16cid:durableId="2100828629">
    <w:abstractNumId w:val="9"/>
  </w:num>
  <w:num w:numId="4" w16cid:durableId="1327900178">
    <w:abstractNumId w:val="13"/>
  </w:num>
  <w:num w:numId="5" w16cid:durableId="2087992333">
    <w:abstractNumId w:val="7"/>
  </w:num>
  <w:num w:numId="6" w16cid:durableId="1186671322">
    <w:abstractNumId w:val="6"/>
  </w:num>
  <w:num w:numId="7" w16cid:durableId="2127506754">
    <w:abstractNumId w:val="5"/>
  </w:num>
  <w:num w:numId="8" w16cid:durableId="721754299">
    <w:abstractNumId w:val="4"/>
  </w:num>
  <w:num w:numId="9" w16cid:durableId="1002658757">
    <w:abstractNumId w:val="12"/>
  </w:num>
  <w:num w:numId="10" w16cid:durableId="1281718877">
    <w:abstractNumId w:val="3"/>
  </w:num>
  <w:num w:numId="11" w16cid:durableId="852841033">
    <w:abstractNumId w:val="2"/>
  </w:num>
  <w:num w:numId="12" w16cid:durableId="806968993">
    <w:abstractNumId w:val="1"/>
  </w:num>
  <w:num w:numId="13" w16cid:durableId="1073626608">
    <w:abstractNumId w:val="0"/>
  </w:num>
  <w:num w:numId="14" w16cid:durableId="1256635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8165109">
    <w:abstractNumId w:val="8"/>
  </w:num>
  <w:num w:numId="16" w16cid:durableId="5585898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14"/>
    <w:rsid w:val="000023C0"/>
    <w:rsid w:val="00016B7C"/>
    <w:rsid w:val="00024766"/>
    <w:rsid w:val="00035568"/>
    <w:rsid w:val="0006523F"/>
    <w:rsid w:val="000733BD"/>
    <w:rsid w:val="000768F4"/>
    <w:rsid w:val="0008632C"/>
    <w:rsid w:val="00086CEE"/>
    <w:rsid w:val="00086E58"/>
    <w:rsid w:val="000A3F28"/>
    <w:rsid w:val="000A78CA"/>
    <w:rsid w:val="000B064D"/>
    <w:rsid w:val="000B36B9"/>
    <w:rsid w:val="000E33EA"/>
    <w:rsid w:val="000F01F2"/>
    <w:rsid w:val="000F18D3"/>
    <w:rsid w:val="000F1E31"/>
    <w:rsid w:val="000F4938"/>
    <w:rsid w:val="000F5C6F"/>
    <w:rsid w:val="00110A3F"/>
    <w:rsid w:val="00112287"/>
    <w:rsid w:val="001133C2"/>
    <w:rsid w:val="001414E2"/>
    <w:rsid w:val="00147175"/>
    <w:rsid w:val="001570B2"/>
    <w:rsid w:val="001624C3"/>
    <w:rsid w:val="001771F4"/>
    <w:rsid w:val="001809A9"/>
    <w:rsid w:val="00182E5B"/>
    <w:rsid w:val="00183023"/>
    <w:rsid w:val="001B309D"/>
    <w:rsid w:val="001C51FC"/>
    <w:rsid w:val="001D6114"/>
    <w:rsid w:val="001E2CC7"/>
    <w:rsid w:val="00220400"/>
    <w:rsid w:val="00226445"/>
    <w:rsid w:val="00230B53"/>
    <w:rsid w:val="00231D8A"/>
    <w:rsid w:val="002361DD"/>
    <w:rsid w:val="00253355"/>
    <w:rsid w:val="002538E6"/>
    <w:rsid w:val="002733AA"/>
    <w:rsid w:val="00293282"/>
    <w:rsid w:val="00297059"/>
    <w:rsid w:val="002A068F"/>
    <w:rsid w:val="002C6D56"/>
    <w:rsid w:val="002D0707"/>
    <w:rsid w:val="002D332C"/>
    <w:rsid w:val="002E100B"/>
    <w:rsid w:val="002E3D1C"/>
    <w:rsid w:val="002F1368"/>
    <w:rsid w:val="002F1575"/>
    <w:rsid w:val="002F4BED"/>
    <w:rsid w:val="0030446C"/>
    <w:rsid w:val="00316132"/>
    <w:rsid w:val="00322B38"/>
    <w:rsid w:val="00337460"/>
    <w:rsid w:val="00345DE8"/>
    <w:rsid w:val="00346651"/>
    <w:rsid w:val="00350CDD"/>
    <w:rsid w:val="00352C3A"/>
    <w:rsid w:val="0036181A"/>
    <w:rsid w:val="00362BD3"/>
    <w:rsid w:val="00372281"/>
    <w:rsid w:val="003774E9"/>
    <w:rsid w:val="003957C1"/>
    <w:rsid w:val="003A0CCF"/>
    <w:rsid w:val="003A19DA"/>
    <w:rsid w:val="003A3075"/>
    <w:rsid w:val="003D3443"/>
    <w:rsid w:val="003E60BA"/>
    <w:rsid w:val="003F2844"/>
    <w:rsid w:val="003F7527"/>
    <w:rsid w:val="00406D23"/>
    <w:rsid w:val="00420D35"/>
    <w:rsid w:val="00420D7F"/>
    <w:rsid w:val="004611DB"/>
    <w:rsid w:val="00477E1F"/>
    <w:rsid w:val="00484D97"/>
    <w:rsid w:val="0048564D"/>
    <w:rsid w:val="00486C9E"/>
    <w:rsid w:val="00494DB1"/>
    <w:rsid w:val="00494F6F"/>
    <w:rsid w:val="004952CE"/>
    <w:rsid w:val="004A000E"/>
    <w:rsid w:val="004A1A94"/>
    <w:rsid w:val="004A702A"/>
    <w:rsid w:val="004D00F5"/>
    <w:rsid w:val="004D272E"/>
    <w:rsid w:val="004E0343"/>
    <w:rsid w:val="004E3F3C"/>
    <w:rsid w:val="0050596D"/>
    <w:rsid w:val="00507B41"/>
    <w:rsid w:val="00510043"/>
    <w:rsid w:val="0052286D"/>
    <w:rsid w:val="00536BE0"/>
    <w:rsid w:val="00541E2A"/>
    <w:rsid w:val="00546AEA"/>
    <w:rsid w:val="00561481"/>
    <w:rsid w:val="005658F2"/>
    <w:rsid w:val="00570559"/>
    <w:rsid w:val="0058187D"/>
    <w:rsid w:val="00585685"/>
    <w:rsid w:val="00586E5C"/>
    <w:rsid w:val="005A2EDE"/>
    <w:rsid w:val="005B2070"/>
    <w:rsid w:val="005C274E"/>
    <w:rsid w:val="005D2D39"/>
    <w:rsid w:val="005E1815"/>
    <w:rsid w:val="005E6D18"/>
    <w:rsid w:val="005F4C4F"/>
    <w:rsid w:val="005F7DD2"/>
    <w:rsid w:val="00610D71"/>
    <w:rsid w:val="00622FF8"/>
    <w:rsid w:val="00631380"/>
    <w:rsid w:val="00653CFF"/>
    <w:rsid w:val="00657E09"/>
    <w:rsid w:val="00670B15"/>
    <w:rsid w:val="00677787"/>
    <w:rsid w:val="0068245E"/>
    <w:rsid w:val="00692C40"/>
    <w:rsid w:val="0069500E"/>
    <w:rsid w:val="00695E08"/>
    <w:rsid w:val="006A2467"/>
    <w:rsid w:val="006A6D68"/>
    <w:rsid w:val="006C0BC0"/>
    <w:rsid w:val="006D07D7"/>
    <w:rsid w:val="006E191A"/>
    <w:rsid w:val="00705AB5"/>
    <w:rsid w:val="00713F12"/>
    <w:rsid w:val="00716231"/>
    <w:rsid w:val="007219CE"/>
    <w:rsid w:val="0073666E"/>
    <w:rsid w:val="007402C3"/>
    <w:rsid w:val="007407CA"/>
    <w:rsid w:val="00752483"/>
    <w:rsid w:val="00764372"/>
    <w:rsid w:val="00776C69"/>
    <w:rsid w:val="007A2971"/>
    <w:rsid w:val="007A4EDB"/>
    <w:rsid w:val="007A6707"/>
    <w:rsid w:val="007A70CF"/>
    <w:rsid w:val="007A78DF"/>
    <w:rsid w:val="007C3296"/>
    <w:rsid w:val="007E1F3C"/>
    <w:rsid w:val="007F6D62"/>
    <w:rsid w:val="00802E42"/>
    <w:rsid w:val="00804A28"/>
    <w:rsid w:val="00824D44"/>
    <w:rsid w:val="00830F7F"/>
    <w:rsid w:val="00834305"/>
    <w:rsid w:val="00840B4A"/>
    <w:rsid w:val="008466BC"/>
    <w:rsid w:val="00851984"/>
    <w:rsid w:val="0085216E"/>
    <w:rsid w:val="008544E1"/>
    <w:rsid w:val="00861E42"/>
    <w:rsid w:val="00865AAE"/>
    <w:rsid w:val="00870074"/>
    <w:rsid w:val="008701A5"/>
    <w:rsid w:val="00870CFD"/>
    <w:rsid w:val="0089436B"/>
    <w:rsid w:val="00897FB4"/>
    <w:rsid w:val="008A3205"/>
    <w:rsid w:val="008B23CA"/>
    <w:rsid w:val="008B71C8"/>
    <w:rsid w:val="008C15BA"/>
    <w:rsid w:val="008C4FC8"/>
    <w:rsid w:val="008C51A2"/>
    <w:rsid w:val="008C538B"/>
    <w:rsid w:val="008D6AEE"/>
    <w:rsid w:val="008E09DF"/>
    <w:rsid w:val="008E42E9"/>
    <w:rsid w:val="008E499F"/>
    <w:rsid w:val="008F2139"/>
    <w:rsid w:val="009124DD"/>
    <w:rsid w:val="009134F4"/>
    <w:rsid w:val="00920101"/>
    <w:rsid w:val="00922437"/>
    <w:rsid w:val="0093786D"/>
    <w:rsid w:val="00941FD7"/>
    <w:rsid w:val="0094423C"/>
    <w:rsid w:val="009504AD"/>
    <w:rsid w:val="00952286"/>
    <w:rsid w:val="009574A1"/>
    <w:rsid w:val="00964DCF"/>
    <w:rsid w:val="00976EA9"/>
    <w:rsid w:val="0098345C"/>
    <w:rsid w:val="009947AA"/>
    <w:rsid w:val="009B1E84"/>
    <w:rsid w:val="009C1D72"/>
    <w:rsid w:val="00A05674"/>
    <w:rsid w:val="00A11E1F"/>
    <w:rsid w:val="00A144DC"/>
    <w:rsid w:val="00A267B7"/>
    <w:rsid w:val="00A3381C"/>
    <w:rsid w:val="00A36E35"/>
    <w:rsid w:val="00A560C2"/>
    <w:rsid w:val="00A56F98"/>
    <w:rsid w:val="00A62D31"/>
    <w:rsid w:val="00A64661"/>
    <w:rsid w:val="00A648C7"/>
    <w:rsid w:val="00A874EF"/>
    <w:rsid w:val="00A95506"/>
    <w:rsid w:val="00A95FC2"/>
    <w:rsid w:val="00A96D6F"/>
    <w:rsid w:val="00A97EEB"/>
    <w:rsid w:val="00AB0901"/>
    <w:rsid w:val="00AB123B"/>
    <w:rsid w:val="00AC2CB8"/>
    <w:rsid w:val="00AD0F6A"/>
    <w:rsid w:val="00AD4CBA"/>
    <w:rsid w:val="00AE0CD5"/>
    <w:rsid w:val="00AE134F"/>
    <w:rsid w:val="00AE3913"/>
    <w:rsid w:val="00AE5A6D"/>
    <w:rsid w:val="00AF1357"/>
    <w:rsid w:val="00AF1FBD"/>
    <w:rsid w:val="00AF2A0E"/>
    <w:rsid w:val="00AF6128"/>
    <w:rsid w:val="00AF66A0"/>
    <w:rsid w:val="00B00450"/>
    <w:rsid w:val="00B00BFE"/>
    <w:rsid w:val="00B168F9"/>
    <w:rsid w:val="00B275EC"/>
    <w:rsid w:val="00B347D1"/>
    <w:rsid w:val="00B379D6"/>
    <w:rsid w:val="00B509E0"/>
    <w:rsid w:val="00B620E5"/>
    <w:rsid w:val="00B630A3"/>
    <w:rsid w:val="00B74B91"/>
    <w:rsid w:val="00B83690"/>
    <w:rsid w:val="00B85BE4"/>
    <w:rsid w:val="00BA79F1"/>
    <w:rsid w:val="00BB3BDE"/>
    <w:rsid w:val="00BB595E"/>
    <w:rsid w:val="00BC125A"/>
    <w:rsid w:val="00BC49FD"/>
    <w:rsid w:val="00BC4CC8"/>
    <w:rsid w:val="00BF1064"/>
    <w:rsid w:val="00BF3BDE"/>
    <w:rsid w:val="00C04278"/>
    <w:rsid w:val="00C068BE"/>
    <w:rsid w:val="00C21AB7"/>
    <w:rsid w:val="00C374DD"/>
    <w:rsid w:val="00C40B41"/>
    <w:rsid w:val="00C41CA0"/>
    <w:rsid w:val="00C41CDF"/>
    <w:rsid w:val="00C473B3"/>
    <w:rsid w:val="00C52E4D"/>
    <w:rsid w:val="00C568C7"/>
    <w:rsid w:val="00C65F65"/>
    <w:rsid w:val="00C67488"/>
    <w:rsid w:val="00C67FD5"/>
    <w:rsid w:val="00C709F9"/>
    <w:rsid w:val="00C829D9"/>
    <w:rsid w:val="00C920C7"/>
    <w:rsid w:val="00C939EA"/>
    <w:rsid w:val="00C93A32"/>
    <w:rsid w:val="00C97067"/>
    <w:rsid w:val="00CA6F86"/>
    <w:rsid w:val="00CA73EE"/>
    <w:rsid w:val="00CB0EEF"/>
    <w:rsid w:val="00CB5BA5"/>
    <w:rsid w:val="00CB5BBD"/>
    <w:rsid w:val="00CD4A80"/>
    <w:rsid w:val="00CE754C"/>
    <w:rsid w:val="00CE7E1B"/>
    <w:rsid w:val="00CF1AA6"/>
    <w:rsid w:val="00CF207A"/>
    <w:rsid w:val="00D05DC0"/>
    <w:rsid w:val="00D13BB2"/>
    <w:rsid w:val="00D2137D"/>
    <w:rsid w:val="00D22613"/>
    <w:rsid w:val="00D43507"/>
    <w:rsid w:val="00D50FFF"/>
    <w:rsid w:val="00D529A9"/>
    <w:rsid w:val="00D57233"/>
    <w:rsid w:val="00D66DA9"/>
    <w:rsid w:val="00D67E2F"/>
    <w:rsid w:val="00D7573C"/>
    <w:rsid w:val="00D75CC0"/>
    <w:rsid w:val="00D92469"/>
    <w:rsid w:val="00D94288"/>
    <w:rsid w:val="00D97147"/>
    <w:rsid w:val="00DD4E95"/>
    <w:rsid w:val="00DE3D8D"/>
    <w:rsid w:val="00DF4573"/>
    <w:rsid w:val="00E03E13"/>
    <w:rsid w:val="00E14453"/>
    <w:rsid w:val="00E21594"/>
    <w:rsid w:val="00E24470"/>
    <w:rsid w:val="00E354E5"/>
    <w:rsid w:val="00E402F3"/>
    <w:rsid w:val="00E43EFE"/>
    <w:rsid w:val="00E4632E"/>
    <w:rsid w:val="00E8458B"/>
    <w:rsid w:val="00E850C9"/>
    <w:rsid w:val="00E9336C"/>
    <w:rsid w:val="00E9709F"/>
    <w:rsid w:val="00EA6C42"/>
    <w:rsid w:val="00EA786A"/>
    <w:rsid w:val="00EB3675"/>
    <w:rsid w:val="00EB6D2C"/>
    <w:rsid w:val="00EC1041"/>
    <w:rsid w:val="00ED47FE"/>
    <w:rsid w:val="00ED723E"/>
    <w:rsid w:val="00EE23C3"/>
    <w:rsid w:val="00EE3749"/>
    <w:rsid w:val="00EE5CFD"/>
    <w:rsid w:val="00EF2862"/>
    <w:rsid w:val="00EF4261"/>
    <w:rsid w:val="00F019F0"/>
    <w:rsid w:val="00F111B7"/>
    <w:rsid w:val="00F31580"/>
    <w:rsid w:val="00F4385F"/>
    <w:rsid w:val="00F4534D"/>
    <w:rsid w:val="00F64B52"/>
    <w:rsid w:val="00F65964"/>
    <w:rsid w:val="00F72F58"/>
    <w:rsid w:val="00F77094"/>
    <w:rsid w:val="00F85ABB"/>
    <w:rsid w:val="00FA36E2"/>
    <w:rsid w:val="00FA6BA8"/>
    <w:rsid w:val="00FC0DEB"/>
    <w:rsid w:val="00FC6C91"/>
    <w:rsid w:val="00FE2304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E6F012"/>
  <w15:chartTrackingRefBased/>
  <w15:docId w15:val="{2DE6B986-7E17-4B0F-BFFD-03728CC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E5E5E" w:themeColor="text2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32E"/>
  </w:style>
  <w:style w:type="paragraph" w:styleId="Heading1">
    <w:name w:val="heading 1"/>
    <w:basedOn w:val="Normal"/>
    <w:next w:val="Normal"/>
    <w:link w:val="Heading1Char"/>
    <w:uiPriority w:val="6"/>
    <w:qFormat/>
    <w:rsid w:val="008466BC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00506E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AB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06E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B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06E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304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06E" w:themeColor="accent2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04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00506E" w:themeColor="accent2" w:themeShade="80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04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00506E" w:themeColor="accent2" w:themeShade="80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B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B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2"/>
    <w:qFormat/>
    <w:rsid w:val="00484D97"/>
    <w:pPr>
      <w:spacing w:after="320" w:line="240" w:lineRule="auto"/>
      <w:contextualSpacing/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484D97"/>
    <w:rPr>
      <w:sz w:val="44"/>
    </w:rPr>
  </w:style>
  <w:style w:type="paragraph" w:styleId="Title">
    <w:name w:val="Title"/>
    <w:basedOn w:val="Normal"/>
    <w:link w:val="TitleChar"/>
    <w:uiPriority w:val="1"/>
    <w:qFormat/>
    <w:rsid w:val="0008632C"/>
    <w:pPr>
      <w:keepNext/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0077A4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08632C"/>
    <w:rPr>
      <w:rFonts w:asciiTheme="majorHAnsi" w:eastAsiaTheme="majorEastAsia" w:hAnsiTheme="majorHAnsi" w:cstheme="majorBidi"/>
      <w:b/>
      <w:bCs/>
      <w:caps/>
      <w:color w:val="0077A4" w:themeColor="accent2" w:themeShade="BF"/>
      <w:kern w:val="28"/>
      <w:sz w:val="84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484D97"/>
    <w:pPr>
      <w:pBdr>
        <w:top w:val="dotted" w:sz="2" w:space="6" w:color="5E5E5E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0077A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CA6F86"/>
    <w:rPr>
      <w:b/>
      <w:bCs/>
      <w:smallCaps/>
      <w:color w:val="0077A4" w:themeColor="accent2" w:themeShade="BF"/>
      <w:sz w:val="44"/>
    </w:rPr>
  </w:style>
  <w:style w:type="paragraph" w:customStyle="1" w:styleId="ContactInfo">
    <w:name w:val="Contact Info"/>
    <w:basedOn w:val="Normal"/>
    <w:uiPriority w:val="5"/>
    <w:qFormat/>
    <w:rsid w:val="005E1815"/>
    <w:pPr>
      <w:pBdr>
        <w:bottom w:val="dotted" w:sz="4" w:space="6" w:color="5E5E5E" w:themeColor="text2"/>
      </w:pBdr>
      <w:spacing w:after="360" w:line="240" w:lineRule="auto"/>
      <w:contextualSpacing/>
    </w:pPr>
    <w:rPr>
      <w:smallCaps/>
      <w:sz w:val="36"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FC6C91"/>
    <w:pPr>
      <w:spacing w:after="0" w:line="240" w:lineRule="auto"/>
      <w:jc w:val="center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6C91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6"/>
    <w:rsid w:val="0030446C"/>
    <w:rPr>
      <w:rFonts w:asciiTheme="majorHAnsi" w:eastAsiaTheme="majorEastAsia" w:hAnsiTheme="majorHAnsi" w:cstheme="majorBidi"/>
      <w:color w:val="00506E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30446C"/>
    <w:rPr>
      <w:rFonts w:asciiTheme="majorHAnsi" w:eastAsiaTheme="majorEastAsia" w:hAnsiTheme="majorHAnsi" w:cstheme="majorBidi"/>
      <w:color w:val="00506E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446C"/>
    <w:rPr>
      <w:rFonts w:asciiTheme="majorHAnsi" w:eastAsiaTheme="majorEastAsia" w:hAnsiTheme="majorHAnsi" w:cstheme="majorBidi"/>
      <w:i/>
      <w:iCs/>
      <w:color w:val="0050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446C"/>
    <w:rPr>
      <w:rFonts w:asciiTheme="majorHAnsi" w:eastAsiaTheme="majorEastAsia" w:hAnsiTheme="majorHAnsi" w:cstheme="majorBidi"/>
      <w:color w:val="00506E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0050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191A"/>
    <w:pPr>
      <w:pBdr>
        <w:top w:val="single" w:sz="4" w:space="10" w:color="00506E" w:themeColor="accent1" w:themeShade="80"/>
        <w:bottom w:val="single" w:sz="4" w:space="10" w:color="00506E" w:themeColor="accent1" w:themeShade="80"/>
      </w:pBdr>
      <w:spacing w:before="360" w:after="360"/>
      <w:jc w:val="center"/>
    </w:pPr>
    <w:rPr>
      <w:i/>
      <w:iCs/>
      <w:color w:val="0050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191A"/>
    <w:rPr>
      <w:i/>
      <w:iCs/>
      <w:color w:val="0050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191A"/>
    <w:rPr>
      <w:b/>
      <w:bCs/>
      <w:caps w:val="0"/>
      <w:smallCaps/>
      <w:color w:val="00506E" w:themeColor="accent1" w:themeShade="80"/>
      <w:spacing w:val="0"/>
    </w:rPr>
  </w:style>
  <w:style w:type="paragraph" w:styleId="TOCHeading">
    <w:name w:val="TOC Heading"/>
    <w:basedOn w:val="Heading1"/>
    <w:next w:val="Normal"/>
    <w:uiPriority w:val="39"/>
    <w:unhideWhenUsed/>
    <w:rsid w:val="00484D97"/>
    <w:pPr>
      <w:spacing w:before="600"/>
      <w:outlineLvl w:val="9"/>
    </w:pPr>
  </w:style>
  <w:style w:type="character" w:styleId="Hyperlink">
    <w:name w:val="Hyperlink"/>
    <w:basedOn w:val="DefaultParagraphFont"/>
    <w:uiPriority w:val="99"/>
    <w:unhideWhenUsed/>
    <w:rsid w:val="00CF207A"/>
    <w:rPr>
      <w:color w:val="00506E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414141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8BDFFF" w:themeColor="accent1" w:themeTint="66"/>
        <w:left w:val="single" w:sz="4" w:space="0" w:color="8BDFFF" w:themeColor="accent1" w:themeTint="66"/>
        <w:bottom w:val="single" w:sz="4" w:space="0" w:color="8BDFFF" w:themeColor="accent1" w:themeTint="66"/>
        <w:right w:val="single" w:sz="4" w:space="0" w:color="8BDFFF" w:themeColor="accent1" w:themeTint="66"/>
        <w:insideH w:val="single" w:sz="4" w:space="0" w:color="8BDFFF" w:themeColor="accent1" w:themeTint="66"/>
        <w:insideV w:val="single" w:sz="4" w:space="0" w:color="8BD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1C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C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51CFFF" w:themeColor="accent2" w:themeTint="99"/>
        <w:left w:val="single" w:sz="4" w:space="0" w:color="51CFFF" w:themeColor="accent2" w:themeTint="99"/>
        <w:bottom w:val="single" w:sz="4" w:space="0" w:color="51CFFF" w:themeColor="accent2" w:themeTint="99"/>
        <w:right w:val="single" w:sz="4" w:space="0" w:color="51CFFF" w:themeColor="accent2" w:themeTint="99"/>
        <w:insideH w:val="single" w:sz="4" w:space="0" w:color="51CFFF" w:themeColor="accent2" w:themeTint="99"/>
        <w:insideV w:val="single" w:sz="4" w:space="0" w:color="51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DC" w:themeColor="accent2"/>
          <w:left w:val="single" w:sz="4" w:space="0" w:color="00A0DC" w:themeColor="accent2"/>
          <w:bottom w:val="single" w:sz="4" w:space="0" w:color="00A0DC" w:themeColor="accent2"/>
          <w:right w:val="single" w:sz="4" w:space="0" w:color="00A0DC" w:themeColor="accent2"/>
          <w:insideH w:val="nil"/>
          <w:insideV w:val="nil"/>
        </w:tcBorders>
        <w:shd w:val="clear" w:color="auto" w:fill="00A0DC" w:themeFill="accent2"/>
      </w:tcPr>
    </w:tblStylePr>
    <w:tblStylePr w:type="lastRow">
      <w:rPr>
        <w:b/>
        <w:bCs/>
      </w:rPr>
      <w:tblPr/>
      <w:tcPr>
        <w:tcBorders>
          <w:top w:val="double" w:sz="4" w:space="0" w:color="00A0D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FFF" w:themeFill="accent2" w:themeFillTint="33"/>
      </w:tcPr>
    </w:tblStylePr>
    <w:tblStylePr w:type="band1Horz">
      <w:tblPr/>
      <w:tcPr>
        <w:shd w:val="clear" w:color="auto" w:fill="C5EFFF" w:themeFill="accent2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6"/>
    <w:semiHidden/>
    <w:rsid w:val="0030446C"/>
    <w:rPr>
      <w:rFonts w:asciiTheme="majorHAnsi" w:eastAsiaTheme="majorEastAsia" w:hAnsiTheme="majorHAnsi" w:cstheme="majorBidi"/>
      <w:i/>
      <w:color w:val="00506E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446C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446C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ListNumber">
    <w:name w:val="List Number"/>
    <w:basedOn w:val="Normal"/>
    <w:uiPriority w:val="8"/>
    <w:qFormat/>
    <w:rsid w:val="0030446C"/>
    <w:pPr>
      <w:numPr>
        <w:numId w:val="9"/>
      </w:numPr>
    </w:pPr>
  </w:style>
  <w:style w:type="paragraph" w:styleId="ListBullet">
    <w:name w:val="List Bullet"/>
    <w:basedOn w:val="Normal"/>
    <w:uiPriority w:val="8"/>
    <w:qFormat/>
    <w:rsid w:val="0030446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C41C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1CA0"/>
    <w:pPr>
      <w:spacing w:after="100"/>
      <w:ind w:left="240"/>
    </w:pPr>
  </w:style>
  <w:style w:type="character" w:styleId="Strong">
    <w:name w:val="Strong"/>
    <w:basedOn w:val="DefaultParagraphFont"/>
    <w:uiPriority w:val="7"/>
    <w:qFormat/>
    <w:rsid w:val="005E18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446C"/>
    <w:rPr>
      <w:rFonts w:asciiTheme="majorHAnsi" w:eastAsiaTheme="majorEastAsia" w:hAnsiTheme="majorHAnsi" w:cstheme="majorBidi"/>
      <w:b/>
      <w:iCs/>
      <w:color w:val="00506E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191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191A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semiHidden/>
    <w:unhideWhenUsed/>
    <w:qFormat/>
    <w:rsid w:val="006E191A"/>
    <w:rPr>
      <w:b/>
      <w:bCs/>
      <w:i/>
      <w:iCs/>
      <w:spacing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230B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865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0.safelinks.protection.outlook.com/?url=https%3A%2F%2Fbit.ly%2F45yQ1dl&amp;data=05%7C02%7Cjlarson%40adriansteel.com%7Cafc9c805f7f24a40fbe008dda1da3f20%7C39686ce0cad046fa8682fcf01e663e14%7C0%7C0%7C638844680945418002%7CUnknown%7CTWFpbGZsb3d8eyJFbXB0eU1hcGkiOnRydWUsIlYiOiIwLjAuMDAwMCIsIlAiOiJXaW4zMiIsIkFOIjoiTWFpbCIsIldUIjoyfQ%3D%3D%7C0%7C%7C%7C&amp;sdata=A1H137nG6EHYvF3lRTNGdqjaJHPULa9TwopqVqggJxc%3D&amp;reserved=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am10.safelinks.protection.outlook.com/?url=https%3A%2F%2Fbit.ly%2F4kKUApn&amp;data=05%7C02%7Cjlarson%40adriansteel.com%7C8256505481224a7ac9a208dd9f976ca5%7C39686ce0cad046fa8682fcf01e663e14%7C0%7C0%7C638842195353416097%7CUnknown%7CTWFpbGZsb3d8eyJFbXB0eU1hcGkiOnRydWUsIlYiOiIwLjAuMDAwMCIsIlAiOiJXaW4zMiIsIkFOIjoiTWFpbCIsIldUIjoyfQ%3D%3D%7C0%7C%7C%7C&amp;sdata=AZY7S3voucPS8IANS25C%2B4m3lL5MenKuuMrrJ%2FUPEs8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am10.safelinks.protection.outlook.com/?url=https%3A%2F%2Fbit.ly%2F4dJPZS0&amp;data=05%7C02%7Cjlarson%40adriansteel.com%7Cfcef060a5efb4fdd72e308dda380a21a%7C39686ce0cad046fa8682fcf01e663e14%7C0%7C0%7C638846495108828490%7CUnknown%7CTWFpbGZsb3d8eyJFbXB0eU1hcGkiOnRydWUsIlYiOiIwLjAuMDAwMCIsIlAiOiJXaW4zMiIsIkFOIjoiTWFpbCIsIldUIjoyfQ%3D%3D%7C0%7C%7C%7C&amp;sdata=5XVIS3cnFuE1DiIvuPVbtI5RP0m5LwkzUJDyMrKsJGo%3D&amp;reserved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nam10.safelinks.protection.outlook.com/?url=https%3A%2F%2Fbit.ly%2F4mLghHF&amp;data=05%7C02%7Cjlarson%40adriansteel.com%7C6f18d0b6162245f4da5f08dda378254d%7C39686ce0cad046fa8682fcf01e663e14%7C0%7C0%7C638846458630151931%7CUnknown%7CTWFpbGZsb3d8eyJFbXB0eU1hcGkiOnRydWUsIlYiOiIwLjAuMDAwMCIsIlAiOiJXaW4zMiIsIkFOIjoiTWFpbCIsIldUIjoyfQ%3D%3D%7C0%7C%7C%7C&amp;sdata=5vnI0K6whGW3O%2Fomb0IacUi9aIAxdgIXaWakf0bTLG4%3D&amp;reserved=0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0.safelinks.protection.outlook.com/?url=https%3A%2F%2Fbit.ly%2F4mMVcwy&amp;data=05%7C02%7Cjlarson%40adriansteel.com%7Cfcef060a5efb4fdd72e308dda380a21a%7C39686ce0cad046fa8682fcf01e663e14%7C0%7C0%7C638846495108783062%7CUnknown%7CTWFpbGZsb3d8eyJFbXB0eU1hcGkiOnRydWUsIlYiOiIwLjAuMDAwMCIsIlAiOiJXaW4zMiIsIkFOIjoiTWFpbCIsIldUIjoyfQ%3D%3D%7C0%7C%7C%7C&amp;sdata=Qxk9aU2zW3efe06NgkH6%2BEkds6EsWFbhF6BP3r86lyk%3D&amp;reserved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leigh\AppData\Roaming\Microsoft\Templates\Flyer%20accessibility%20guide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00A0DC"/>
      </a:accent1>
      <a:accent2>
        <a:srgbClr val="00A0DC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3CF3690D-0E4A-47B0-BA8D-0DFC3A51F9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F98EE-FF04-41DC-BE19-58B75560A1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9D212D-23CB-4293-919C-2B98EEC8F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1A8347-37B3-4A0B-9677-AE138C27820C}">
  <ds:schemaRefs>
    <ds:schemaRef ds:uri="a4f35948-e619-41b3-aa29-22878b09cfd2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0262f94-9f35-4ac3-9a90-690165a166b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accessibility guide</Template>
  <TotalTime>71238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Links>
    <vt:vector size="12" baseType="variant">
      <vt:variant>
        <vt:i4>4063253</vt:i4>
      </vt:variant>
      <vt:variant>
        <vt:i4>3</vt:i4>
      </vt:variant>
      <vt:variant>
        <vt:i4>0</vt:i4>
      </vt:variant>
      <vt:variant>
        <vt:i4>5</vt:i4>
      </vt:variant>
      <vt:variant>
        <vt:lpwstr>mailto:info@adrianspecialtygroup.com</vt:lpwstr>
      </vt:variant>
      <vt:variant>
        <vt:lpwstr/>
      </vt:variant>
      <vt:variant>
        <vt:i4>5963806</vt:i4>
      </vt:variant>
      <vt:variant>
        <vt:i4>0</vt:i4>
      </vt:variant>
      <vt:variant>
        <vt:i4>0</vt:i4>
      </vt:variant>
      <vt:variant>
        <vt:i4>5</vt:i4>
      </vt:variant>
      <vt:variant>
        <vt:lpwstr>https://adriansteel.logoshop.com/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Raleigh</dc:creator>
  <cp:keywords/>
  <dc:description/>
  <cp:lastModifiedBy>Jake Larson</cp:lastModifiedBy>
  <cp:revision>41</cp:revision>
  <dcterms:created xsi:type="dcterms:W3CDTF">2024-12-09T17:44:00Z</dcterms:created>
  <dcterms:modified xsi:type="dcterms:W3CDTF">2025-06-04T16:03:00Z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_DocHome">
    <vt:i4>-186972517</vt:i4>
  </property>
</Properties>
</file>